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D496" w14:textId="754D17A2" w:rsidR="0088196E" w:rsidRDefault="000B72D1" w:rsidP="000B72D1">
      <w:pPr>
        <w:pStyle w:val="Titre"/>
        <w:pBdr>
          <w:bottom w:val="single" w:sz="48" w:space="7" w:color="FF7A00" w:themeColor="accent1"/>
        </w:pBd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</w:p>
    <w:p w14:paraId="14DA3BE4" w14:textId="77777777" w:rsidR="0088196E" w:rsidRPr="0088196E" w:rsidRDefault="0088196E" w:rsidP="000B72D1">
      <w:pPr>
        <w:pStyle w:val="Titre"/>
        <w:pBdr>
          <w:bottom w:val="single" w:sz="48" w:space="7" w:color="FF7A00" w:themeColor="accent1"/>
        </w:pBdr>
        <w:jc w:val="center"/>
        <w:rPr>
          <w:sz w:val="28"/>
          <w:szCs w:val="28"/>
        </w:rPr>
      </w:pPr>
    </w:p>
    <w:p w14:paraId="3E5BF702" w14:textId="38ECFB95" w:rsidR="0088196E" w:rsidRDefault="0088196E" w:rsidP="000B72D1">
      <w:pPr>
        <w:pStyle w:val="Titre"/>
        <w:pBdr>
          <w:bottom w:val="single" w:sz="48" w:space="7" w:color="FF7A00" w:themeColor="accent1"/>
        </w:pBd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767C62E2" wp14:editId="67E3F0CB">
            <wp:extent cx="622300" cy="867410"/>
            <wp:effectExtent l="0" t="0" r="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AAAC9FE5-39D4-5346-B438-4A3BB1E167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AAAC9FE5-39D4-5346-B438-4A3BB1E167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D7E1FF"/>
                        </a:clrFrom>
                        <a:clrTo>
                          <a:srgbClr val="D7E1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88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7B3C4" w14:textId="77777777" w:rsidR="0088196E" w:rsidRPr="0088196E" w:rsidRDefault="0088196E" w:rsidP="000B72D1">
      <w:pPr>
        <w:pStyle w:val="Titre"/>
        <w:pBdr>
          <w:bottom w:val="single" w:sz="48" w:space="7" w:color="FF7A00" w:themeColor="accent1"/>
        </w:pBdr>
        <w:jc w:val="center"/>
        <w:rPr>
          <w:sz w:val="18"/>
          <w:szCs w:val="18"/>
        </w:rPr>
      </w:pPr>
    </w:p>
    <w:p w14:paraId="74A302D1" w14:textId="48365495" w:rsidR="008527E6" w:rsidRPr="00D22C89" w:rsidRDefault="00165DDF" w:rsidP="000B72D1">
      <w:pPr>
        <w:pStyle w:val="Titre"/>
        <w:pBdr>
          <w:bottom w:val="single" w:sz="48" w:space="7" w:color="FF7A00" w:themeColor="accent1"/>
        </w:pBdr>
        <w:jc w:val="center"/>
        <w:rPr>
          <w:sz w:val="48"/>
          <w:szCs w:val="48"/>
        </w:rPr>
      </w:pPr>
      <w:r w:rsidRPr="00D22C89">
        <w:rPr>
          <w:sz w:val="48"/>
          <w:szCs w:val="48"/>
        </w:rPr>
        <w:t>Amis de Notre Dame du Dimanche</w:t>
      </w:r>
    </w:p>
    <w:p w14:paraId="2CAFF820" w14:textId="4B05E0BA" w:rsidR="008527E6" w:rsidRPr="00C050BB" w:rsidRDefault="00165DDF" w:rsidP="00931066">
      <w:pPr>
        <w:pStyle w:val="Titre1"/>
        <w:jc w:val="center"/>
        <w:rPr>
          <w:sz w:val="36"/>
          <w:szCs w:val="36"/>
        </w:rPr>
      </w:pPr>
      <w:r w:rsidRPr="00C050BB">
        <w:rPr>
          <w:sz w:val="36"/>
          <w:szCs w:val="36"/>
        </w:rPr>
        <w:t>Bulletin d’adhésion</w:t>
      </w:r>
      <w:r w:rsidR="00861BA5">
        <w:rPr>
          <w:sz w:val="36"/>
          <w:szCs w:val="36"/>
        </w:rPr>
        <w:t xml:space="preserve"> </w:t>
      </w:r>
      <w:r w:rsidR="00861BA5" w:rsidRPr="000B72D1">
        <w:rPr>
          <w:sz w:val="28"/>
          <w:szCs w:val="28"/>
        </w:rPr>
        <w:t>individuelle</w:t>
      </w:r>
      <w:r w:rsidR="00861BA5">
        <w:rPr>
          <w:sz w:val="36"/>
          <w:szCs w:val="36"/>
        </w:rPr>
        <w:t xml:space="preserve"> de 15 €</w:t>
      </w:r>
    </w:p>
    <w:p w14:paraId="75CEA230" w14:textId="77777777" w:rsidR="008527E6" w:rsidRDefault="00950F50" w:rsidP="0081756A">
      <w:r>
        <w:t>Notre association a pour but, en communion avec l’Association Diocésaine et la Paroisse Saint Benoît Val d’</w:t>
      </w:r>
      <w:proofErr w:type="spellStart"/>
      <w:r>
        <w:t>Erau</w:t>
      </w:r>
      <w:proofErr w:type="spellEnd"/>
      <w:r>
        <w:t>, :</w:t>
      </w:r>
    </w:p>
    <w:p w14:paraId="1330FEFB" w14:textId="2A7D9110" w:rsidR="00950F50" w:rsidRDefault="00950F50" w:rsidP="0081756A">
      <w:pPr>
        <w:pStyle w:val="Paragraphedeliste"/>
        <w:numPr>
          <w:ilvl w:val="0"/>
          <w:numId w:val="17"/>
        </w:numPr>
      </w:pPr>
      <w:r>
        <w:t>D’assurer la Sauvegarde, l’Entretien et le Rayonnement,</w:t>
      </w:r>
    </w:p>
    <w:p w14:paraId="59B29A41" w14:textId="6473C901" w:rsidR="00950F50" w:rsidRPr="007A31C4" w:rsidRDefault="00950F50" w:rsidP="00950F50">
      <w:pPr>
        <w:pStyle w:val="Paragraphedeliste"/>
        <w:numPr>
          <w:ilvl w:val="0"/>
          <w:numId w:val="17"/>
        </w:numPr>
      </w:pPr>
      <w:r>
        <w:t>D’assurer la défense, la protection et la sécurité du sanctuaire de Notre Dame du Dimanche.</w:t>
      </w:r>
      <w:r w:rsidR="000D72FF" w:rsidRPr="000D72FF">
        <w:rPr>
          <w:noProof/>
        </w:rPr>
        <w:t xml:space="preserve"> </w:t>
      </w:r>
    </w:p>
    <w:p w14:paraId="33D49CDC" w14:textId="682287E6" w:rsidR="008527E6" w:rsidRPr="007A31C4" w:rsidRDefault="00950F50">
      <w:pPr>
        <w:jc w:val="center"/>
      </w:pPr>
      <w:r>
        <w:rPr>
          <w:noProof/>
          <w:lang w:eastAsia="fr-FR" w:bidi="ar-SA"/>
        </w:rPr>
        <w:drawing>
          <wp:inline distT="0" distB="0" distL="0" distR="0" wp14:anchorId="4C35E6A8" wp14:editId="28FEBEB9">
            <wp:extent cx="2157707" cy="13716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 chapelle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528" cy="146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27750" w14:textId="77777777" w:rsidR="008527E6" w:rsidRDefault="00950F50" w:rsidP="0081756A">
      <w:r>
        <w:t>Notre objectif prioritaire est l’entretien du parc, la rénovation et la restauration du domaine notamment des infrastructures métalliques entourant les vierges (portail, grilles, …).</w:t>
      </w:r>
    </w:p>
    <w:p w14:paraId="733F3D30" w14:textId="43E76347" w:rsidR="0081756A" w:rsidRDefault="0081756A" w:rsidP="0081756A">
      <w:pPr>
        <w:jc w:val="center"/>
        <w:rPr>
          <w:sz w:val="20"/>
          <w:szCs w:val="20"/>
        </w:rPr>
      </w:pPr>
      <w:r w:rsidRPr="00950F50">
        <w:rPr>
          <w:b/>
          <w:sz w:val="28"/>
          <w:szCs w:val="28"/>
        </w:rPr>
        <w:t>Aidez les Amis de Notre Dame du Dimanche, adhérez !</w:t>
      </w:r>
      <w:r>
        <w:rPr>
          <w:b/>
          <w:sz w:val="28"/>
          <w:szCs w:val="28"/>
        </w:rPr>
        <w:t xml:space="preserve"> </w:t>
      </w:r>
      <w:r>
        <w:t>……………………………………………………………………………………………………………….</w:t>
      </w:r>
      <w:r w:rsidRPr="00950F50">
        <w:rPr>
          <w:b/>
        </w:rPr>
        <w:t>BULLETIN D’ADHÉSION INDIVIDUELLE AUX AMIS DE NOTRE DAME DU DIMANCHE</w:t>
      </w:r>
      <w:r>
        <w:rPr>
          <w:b/>
        </w:rPr>
        <w:t xml:space="preserve">       </w:t>
      </w:r>
      <w:r w:rsidRPr="00560FCE">
        <w:rPr>
          <w:sz w:val="20"/>
          <w:szCs w:val="20"/>
        </w:rPr>
        <w:t>A compléter, découper et retourner aux Amis de Notre Dame du Dimanche</w:t>
      </w:r>
      <w:r>
        <w:rPr>
          <w:sz w:val="20"/>
          <w:szCs w:val="20"/>
        </w:rPr>
        <w:t xml:space="preserve"> - </w:t>
      </w:r>
      <w:r w:rsidRPr="00560FCE">
        <w:rPr>
          <w:sz w:val="20"/>
          <w:szCs w:val="20"/>
        </w:rPr>
        <w:t>11</w:t>
      </w:r>
      <w:r>
        <w:rPr>
          <w:sz w:val="20"/>
          <w:szCs w:val="20"/>
        </w:rPr>
        <w:t>,</w:t>
      </w:r>
      <w:r w:rsidRPr="00560FCE">
        <w:rPr>
          <w:sz w:val="20"/>
          <w:szCs w:val="20"/>
        </w:rPr>
        <w:t xml:space="preserve"> Place de la </w:t>
      </w:r>
      <w:proofErr w:type="spellStart"/>
      <w:r w:rsidRPr="00560FCE">
        <w:rPr>
          <w:sz w:val="20"/>
          <w:szCs w:val="20"/>
        </w:rPr>
        <w:t>Pradette</w:t>
      </w:r>
      <w:proofErr w:type="spellEnd"/>
      <w:r w:rsidRPr="00560FCE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         </w:t>
      </w:r>
      <w:r w:rsidRPr="00560FCE">
        <w:rPr>
          <w:sz w:val="20"/>
          <w:szCs w:val="20"/>
        </w:rPr>
        <w:t>34230 SAINT BAUZILLE DE LA SYLVE</w:t>
      </w:r>
      <w:r w:rsidR="00B751EE">
        <w:rPr>
          <w:sz w:val="20"/>
          <w:szCs w:val="20"/>
        </w:rPr>
        <w:t xml:space="preserve">             –          mail : </w:t>
      </w:r>
      <w:hyperlink r:id="rId9" w:history="1">
        <w:r w:rsidR="00B751EE" w:rsidRPr="00A10A30">
          <w:rPr>
            <w:rStyle w:val="Lienhypertexte"/>
            <w:sz w:val="20"/>
            <w:szCs w:val="20"/>
          </w:rPr>
          <w:t>amisdenotredamedudimanche@gmail.com</w:t>
        </w:r>
      </w:hyperlink>
      <w:r w:rsidR="00B751EE">
        <w:rPr>
          <w:sz w:val="20"/>
          <w:szCs w:val="20"/>
        </w:rPr>
        <w:t xml:space="preserve">                                     site internet : </w:t>
      </w:r>
      <w:hyperlink r:id="rId10" w:history="1">
        <w:r w:rsidR="0088196E" w:rsidRPr="00A10A30">
          <w:rPr>
            <w:rStyle w:val="Lienhypertexte"/>
            <w:sz w:val="20"/>
            <w:szCs w:val="20"/>
          </w:rPr>
          <w:t>https://notredamedudimanche.catholique.fr</w:t>
        </w:r>
      </w:hyperlink>
    </w:p>
    <w:p w14:paraId="2EB54DF8" w14:textId="77777777" w:rsidR="0088196E" w:rsidRPr="0088196E" w:rsidRDefault="0088196E" w:rsidP="0081756A">
      <w:pPr>
        <w:jc w:val="center"/>
        <w:rPr>
          <w:b/>
          <w:sz w:val="18"/>
          <w:szCs w:val="18"/>
        </w:rPr>
      </w:pPr>
    </w:p>
    <w:p w14:paraId="3E581CFD" w14:textId="77777777" w:rsidR="00FA2779" w:rsidRDefault="00411167" w:rsidP="00560FCE">
      <w:r>
        <w:t>- Mme - M. -------------------------------------------------------- Prénom -------------------------------------------</w:t>
      </w:r>
    </w:p>
    <w:p w14:paraId="6A7A5E01" w14:textId="77777777" w:rsidR="00FA2779" w:rsidRDefault="00411167" w:rsidP="00560FCE">
      <w:r>
        <w:t>- Adresse -----------------------------------------------------------------------------------------------------------------</w:t>
      </w:r>
    </w:p>
    <w:p w14:paraId="7429FDD0" w14:textId="77777777" w:rsidR="00FA2779" w:rsidRDefault="00411167" w:rsidP="00560FCE">
      <w:r>
        <w:t>- Tél -------------------------</w:t>
      </w:r>
      <w:r w:rsidR="006F70B7">
        <w:t>------------- Adresse mail ---------------------------------------------------------------</w:t>
      </w:r>
    </w:p>
    <w:p w14:paraId="6C3B0E96" w14:textId="1B881508" w:rsidR="006F70B7" w:rsidRDefault="006F70B7" w:rsidP="00560FCE">
      <w:r>
        <w:t>- Adhère à l’Association pour l’année 20</w:t>
      </w:r>
      <w:r w:rsidR="00F95EE4">
        <w:t>2</w:t>
      </w:r>
      <w:r w:rsidR="00F6116F">
        <w:t>.</w:t>
      </w:r>
    </w:p>
    <w:p w14:paraId="6ED1959C" w14:textId="77777777" w:rsidR="0088196E" w:rsidRDefault="006F70B7" w:rsidP="0081756A">
      <w:r>
        <w:t>- Chèque à l’ordre de : Les Amis de Notre Dame du Dimanche</w:t>
      </w:r>
      <w:r w:rsidR="009E651D">
        <w:t xml:space="preserve"> – Signature.</w:t>
      </w:r>
      <w:r>
        <w:t xml:space="preserve"> </w:t>
      </w:r>
    </w:p>
    <w:p w14:paraId="08365B47" w14:textId="1ED86619" w:rsidR="0081756A" w:rsidRPr="0088196E" w:rsidRDefault="006F70B7" w:rsidP="0081756A">
      <w:pPr>
        <w:rPr>
          <w:sz w:val="18"/>
          <w:szCs w:val="18"/>
        </w:rPr>
      </w:pPr>
      <w:r>
        <w:t xml:space="preserve">   </w:t>
      </w:r>
    </w:p>
    <w:p w14:paraId="4A8ADC65" w14:textId="28585D5B" w:rsidR="00560FCE" w:rsidRPr="00411167" w:rsidRDefault="008E79AF" w:rsidP="0081756A">
      <w:pPr>
        <w:jc w:val="both"/>
      </w:pPr>
      <w:r w:rsidRPr="000160CC">
        <w:rPr>
          <w:sz w:val="22"/>
          <w:szCs w:val="22"/>
        </w:rPr>
        <w:t>Conformément au règlement général sur la protection des données personnelles des citoyens européens, entré en application le 25/05/2018, vos données personnelles sont susceptibles d’être utilisées par notre association et l’association diocésaine 34.</w:t>
      </w:r>
      <w:r w:rsidR="006F70B7">
        <w:t xml:space="preserve">                                                                         </w:t>
      </w:r>
      <w:r w:rsidR="00411167">
        <w:t xml:space="preserve">                     </w:t>
      </w:r>
    </w:p>
    <w:sectPr w:rsidR="00560FCE" w:rsidRPr="00411167" w:rsidSect="0081756A">
      <w:footerReference w:type="default" r:id="rId11"/>
      <w:pgSz w:w="11907" w:h="16839" w:code="9"/>
      <w:pgMar w:top="284" w:right="862" w:bottom="284" w:left="8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93AF" w14:textId="77777777" w:rsidR="00230930" w:rsidRDefault="00230930">
      <w:pPr>
        <w:spacing w:after="0" w:line="240" w:lineRule="auto"/>
      </w:pPr>
      <w:r>
        <w:separator/>
      </w:r>
    </w:p>
  </w:endnote>
  <w:endnote w:type="continuationSeparator" w:id="0">
    <w:p w14:paraId="3287F9B6" w14:textId="77777777" w:rsidR="00230930" w:rsidRDefault="0023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5B2B6F" w14:textId="77777777" w:rsidR="008527E6" w:rsidRDefault="00D40ED1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28A1" w14:textId="77777777" w:rsidR="00230930" w:rsidRDefault="00230930">
      <w:pPr>
        <w:spacing w:after="0" w:line="240" w:lineRule="auto"/>
      </w:pPr>
      <w:r>
        <w:separator/>
      </w:r>
    </w:p>
  </w:footnote>
  <w:footnote w:type="continuationSeparator" w:id="0">
    <w:p w14:paraId="1A9941B0" w14:textId="77777777" w:rsidR="00230930" w:rsidRDefault="0023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510FD"/>
    <w:multiLevelType w:val="hybridMultilevel"/>
    <w:tmpl w:val="FFA4E148"/>
    <w:lvl w:ilvl="0" w:tplc="BD6C5D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45471">
    <w:abstractNumId w:val="8"/>
  </w:num>
  <w:num w:numId="2" w16cid:durableId="25109822">
    <w:abstractNumId w:val="8"/>
  </w:num>
  <w:num w:numId="3" w16cid:durableId="2077780941">
    <w:abstractNumId w:val="9"/>
  </w:num>
  <w:num w:numId="4" w16cid:durableId="10188536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371031920">
    <w:abstractNumId w:val="10"/>
  </w:num>
  <w:num w:numId="6" w16cid:durableId="757481752">
    <w:abstractNumId w:val="7"/>
  </w:num>
  <w:num w:numId="7" w16cid:durableId="2128691713">
    <w:abstractNumId w:val="6"/>
  </w:num>
  <w:num w:numId="8" w16cid:durableId="1098990870">
    <w:abstractNumId w:val="5"/>
  </w:num>
  <w:num w:numId="9" w16cid:durableId="887843240">
    <w:abstractNumId w:val="4"/>
  </w:num>
  <w:num w:numId="10" w16cid:durableId="1156410940">
    <w:abstractNumId w:val="3"/>
  </w:num>
  <w:num w:numId="11" w16cid:durableId="1939827728">
    <w:abstractNumId w:val="2"/>
  </w:num>
  <w:num w:numId="12" w16cid:durableId="344476443">
    <w:abstractNumId w:val="1"/>
  </w:num>
  <w:num w:numId="13" w16cid:durableId="1899169304">
    <w:abstractNumId w:val="0"/>
  </w:num>
  <w:num w:numId="14" w16cid:durableId="1171603445">
    <w:abstractNumId w:val="8"/>
    <w:lvlOverride w:ilvl="0">
      <w:startOverride w:val="1"/>
    </w:lvlOverride>
  </w:num>
  <w:num w:numId="15" w16cid:durableId="1328053217">
    <w:abstractNumId w:val="8"/>
  </w:num>
  <w:num w:numId="16" w16cid:durableId="852114517">
    <w:abstractNumId w:val="12"/>
  </w:num>
  <w:num w:numId="17" w16cid:durableId="59717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DF"/>
    <w:rsid w:val="000A5195"/>
    <w:rsid w:val="000B72D1"/>
    <w:rsid w:val="000D72FF"/>
    <w:rsid w:val="000D79BC"/>
    <w:rsid w:val="00126BE8"/>
    <w:rsid w:val="00150EDA"/>
    <w:rsid w:val="00165DDF"/>
    <w:rsid w:val="001A0708"/>
    <w:rsid w:val="001B14C5"/>
    <w:rsid w:val="00230930"/>
    <w:rsid w:val="002621A6"/>
    <w:rsid w:val="002839DE"/>
    <w:rsid w:val="0034607C"/>
    <w:rsid w:val="00350588"/>
    <w:rsid w:val="003B0D79"/>
    <w:rsid w:val="00411167"/>
    <w:rsid w:val="004E5983"/>
    <w:rsid w:val="00560FCE"/>
    <w:rsid w:val="00570DBB"/>
    <w:rsid w:val="005E2856"/>
    <w:rsid w:val="00606CCD"/>
    <w:rsid w:val="006A3DE9"/>
    <w:rsid w:val="006F70B7"/>
    <w:rsid w:val="00707AC8"/>
    <w:rsid w:val="007A31C4"/>
    <w:rsid w:val="0081756A"/>
    <w:rsid w:val="00831A77"/>
    <w:rsid w:val="008527E6"/>
    <w:rsid w:val="00861BA5"/>
    <w:rsid w:val="0088196E"/>
    <w:rsid w:val="008E79AF"/>
    <w:rsid w:val="008F0B1D"/>
    <w:rsid w:val="00931066"/>
    <w:rsid w:val="00950F50"/>
    <w:rsid w:val="009E651D"/>
    <w:rsid w:val="00A0644F"/>
    <w:rsid w:val="00A551CB"/>
    <w:rsid w:val="00B33394"/>
    <w:rsid w:val="00B33A9E"/>
    <w:rsid w:val="00B74944"/>
    <w:rsid w:val="00B751EE"/>
    <w:rsid w:val="00B94100"/>
    <w:rsid w:val="00C050BB"/>
    <w:rsid w:val="00CB744E"/>
    <w:rsid w:val="00D15BBF"/>
    <w:rsid w:val="00D22C89"/>
    <w:rsid w:val="00D40ED1"/>
    <w:rsid w:val="00E61AA7"/>
    <w:rsid w:val="00E87665"/>
    <w:rsid w:val="00E94E73"/>
    <w:rsid w:val="00EB44C8"/>
    <w:rsid w:val="00F6116F"/>
    <w:rsid w:val="00F8540E"/>
    <w:rsid w:val="00F86801"/>
    <w:rsid w:val="00F95EE4"/>
    <w:rsid w:val="00FA2779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35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fr-FR" w:eastAsia="ja-JP" w:bidi="fr-FR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66666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66666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454541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unhideWhenUsed/>
    <w:qFormat/>
    <w:rsid w:val="00950F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751EE"/>
    <w:rPr>
      <w:color w:val="34B6C3" w:themeColor="hyperlink"/>
      <w:u w:val="single"/>
    </w:rPr>
  </w:style>
  <w:style w:type="character" w:styleId="Mentionnonrsolue">
    <w:name w:val="Unresolved Mention"/>
    <w:basedOn w:val="Policepardfaut"/>
    <w:uiPriority w:val="99"/>
    <w:rsid w:val="00B7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otredamedudimanche.catholiqu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isdenotredamedudimanch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ie/Library/Containers/com.microsoft.Word/Data/Library/Caches/1036/TM10002069/E&#769;crire%20un%20journal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Écrire un journal.dotx</Template>
  <TotalTime>4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Vallat</dc:creator>
  <cp:keywords/>
  <dc:description/>
  <cp:lastModifiedBy>Annie VALLAT</cp:lastModifiedBy>
  <cp:revision>3</cp:revision>
  <cp:lastPrinted>2024-11-02T11:39:00Z</cp:lastPrinted>
  <dcterms:created xsi:type="dcterms:W3CDTF">2024-03-23T09:50:00Z</dcterms:created>
  <dcterms:modified xsi:type="dcterms:W3CDTF">2024-11-02T11:39:00Z</dcterms:modified>
</cp:coreProperties>
</file>